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3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1893"/>
        <w:gridCol w:w="481"/>
        <w:gridCol w:w="481"/>
        <w:gridCol w:w="481"/>
        <w:gridCol w:w="481"/>
        <w:gridCol w:w="481"/>
        <w:gridCol w:w="481"/>
      </w:tblGrid>
      <w:tr w:rsidR="008F4F4C" w:rsidRPr="00F96EBF" w14:paraId="33F0F891" w14:textId="77777777" w:rsidTr="00AC317C">
        <w:trPr>
          <w:trHeight w:val="107"/>
          <w:tblHeader/>
        </w:trPr>
        <w:tc>
          <w:tcPr>
            <w:tcW w:w="6570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7B4D13D" w14:textId="77777777" w:rsidR="008F4F4C" w:rsidRPr="00F96EBF" w:rsidRDefault="7C42DB2F" w:rsidP="7C42DB2F">
            <w:pPr>
              <w:rPr>
                <w:rFonts w:ascii="FS Albert Arabic" w:hAnsi="FS Albert Arabic" w:cs="FS Albert Arabic"/>
                <w:color w:val="000000" w:themeColor="text1"/>
              </w:rPr>
            </w:pPr>
            <w:bookmarkStart w:id="0" w:name="_Toc160876729"/>
            <w:bookmarkStart w:id="1" w:name="_Toc197495960"/>
            <w:bookmarkStart w:id="2" w:name="_Toc254937798"/>
            <w:bookmarkStart w:id="3" w:name="_Toc255911951"/>
            <w:bookmarkStart w:id="4" w:name="_Toc262650543"/>
            <w:bookmarkStart w:id="5" w:name="_Toc367794936"/>
            <w:r w:rsidRPr="00F96EBF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2044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ECBF57E" w14:textId="2865B23E" w:rsidR="008F4F4C" w:rsidRPr="00F96EBF" w:rsidRDefault="00AC317C" w:rsidP="19BD23EA">
            <w:pPr>
              <w:jc w:val="both"/>
              <w:rPr>
                <w:rFonts w:ascii="FS Albert Arabic" w:hAnsi="FS Albert Arabic" w:cs="FS Albert Arabic"/>
                <w:color w:val="000000" w:themeColor="text1"/>
              </w:rPr>
            </w:pPr>
            <w:r w:rsidRPr="00F96EBF">
              <w:rPr>
                <w:rFonts w:ascii="FS Albert Arabic" w:hAnsi="FS Albert Arabic" w:cs="FS Albert Arabic"/>
                <w:sz w:val="16"/>
                <w:szCs w:val="16"/>
              </w:rPr>
              <w:t>EQUIPMENT SCHEDULE</w:t>
            </w:r>
            <w:r w:rsidRPr="00F96EBF">
              <w:rPr>
                <w:rFonts w:ascii="FS Albert Arabic" w:hAnsi="FS Albert Arabic" w:cs="FS Albert Arabic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19BD23EA" w:rsidRPr="00F96EBF">
              <w:rPr>
                <w:rFonts w:ascii="FS Albert Arabic" w:hAnsi="FS Albert Arabic" w:cs="FS Albert Arabic"/>
                <w:sz w:val="16"/>
                <w:szCs w:val="16"/>
              </w:rPr>
              <w:t>NO.</w:t>
            </w:r>
          </w:p>
        </w:tc>
        <w:tc>
          <w:tcPr>
            <w:tcW w:w="744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1959E92" w14:textId="77777777" w:rsidR="008F4F4C" w:rsidRPr="00F96EBF" w:rsidRDefault="7C42DB2F" w:rsidP="7C42DB2F">
            <w:pPr>
              <w:rPr>
                <w:rFonts w:ascii="FS Albert Arabic" w:hAnsi="FS Albert Arabic" w:cs="FS Albert Arabic"/>
                <w:color w:val="000000" w:themeColor="text1"/>
              </w:rPr>
            </w:pPr>
            <w:r w:rsidRPr="00F96EBF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8F4F4C" w:rsidRPr="00F96EBF" w14:paraId="430610DF" w14:textId="77777777" w:rsidTr="00AC317C">
        <w:trPr>
          <w:trHeight w:val="107"/>
          <w:tblHeader/>
        </w:trPr>
        <w:tc>
          <w:tcPr>
            <w:tcW w:w="6570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3E7CAEFD" w14:textId="77777777" w:rsidR="008F4F4C" w:rsidRPr="00F96EBF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04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051F15B" w14:textId="77777777" w:rsidR="008F4F4C" w:rsidRPr="00F96EBF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74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A51AE7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F96EBF" w14:paraId="0C811A24" w14:textId="77777777" w:rsidTr="00F96EBF">
        <w:trPr>
          <w:trHeight w:val="300"/>
          <w:tblHeader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AC205B7" w14:textId="77777777" w:rsidR="008F4F4C" w:rsidRPr="00F96EBF" w:rsidRDefault="7C42DB2F" w:rsidP="7C42DB2F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</w:pPr>
            <w:r w:rsidRPr="00F96EBF"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6466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60621AFD" w14:textId="77777777" w:rsidR="008F4F4C" w:rsidRPr="00F96EBF" w:rsidRDefault="7C42DB2F" w:rsidP="7C42DB2F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24"/>
                <w:szCs w:val="24"/>
              </w:rPr>
            </w:pPr>
            <w:r w:rsidRPr="00F96EBF">
              <w:rPr>
                <w:rFonts w:ascii="FS Albert Arabic" w:hAnsi="FS Albert Arabic" w:cs="FS Albert Arabic"/>
                <w:b/>
                <w:bCs/>
                <w:color w:val="FFFFFF" w:themeColor="background1"/>
                <w:sz w:val="24"/>
                <w:szCs w:val="24"/>
              </w:rPr>
              <w:t>QUESTIONS</w:t>
            </w:r>
          </w:p>
        </w:tc>
        <w:tc>
          <w:tcPr>
            <w:tcW w:w="1191" w:type="dxa"/>
            <w:gridSpan w:val="3"/>
            <w:shd w:val="clear" w:color="auto" w:fill="C6D0F0"/>
            <w:vAlign w:val="center"/>
          </w:tcPr>
          <w:p w14:paraId="2EB25020" w14:textId="77777777" w:rsidR="008F4F4C" w:rsidRPr="00F96EBF" w:rsidRDefault="7C42DB2F" w:rsidP="7C42DB2F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131" w:type="dxa"/>
            <w:gridSpan w:val="3"/>
            <w:shd w:val="clear" w:color="auto" w:fill="BCCF00"/>
            <w:vAlign w:val="center"/>
          </w:tcPr>
          <w:p w14:paraId="09B8AAE7" w14:textId="77777777" w:rsidR="008F4F4C" w:rsidRPr="00F96EBF" w:rsidRDefault="7C42DB2F" w:rsidP="7C42DB2F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CHECKER</w:t>
            </w:r>
          </w:p>
        </w:tc>
      </w:tr>
      <w:tr w:rsidR="008F4F4C" w:rsidRPr="00F96EBF" w14:paraId="69782013" w14:textId="77777777" w:rsidTr="00F96EBF">
        <w:trPr>
          <w:trHeight w:val="300"/>
          <w:tblHeader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4FD48FB9" w14:textId="77777777" w:rsidR="008F4F4C" w:rsidRPr="00F96EBF" w:rsidRDefault="008F4F4C" w:rsidP="008F4F4C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66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289A9256" w14:textId="77777777" w:rsidR="008F4F4C" w:rsidRPr="00F96EBF" w:rsidRDefault="008F4F4C" w:rsidP="008F4F4C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C6D0F0"/>
            <w:vAlign w:val="center"/>
          </w:tcPr>
          <w:p w14:paraId="4CECB6D2" w14:textId="77777777" w:rsidR="008F4F4C" w:rsidRPr="00F96EBF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02E7E5E" w14:textId="77777777" w:rsidR="008F4F4C" w:rsidRPr="00F96EBF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2B29B18" w14:textId="77777777" w:rsidR="008F4F4C" w:rsidRPr="00F96EBF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8F48B03" w14:textId="77777777" w:rsidR="008F4F4C" w:rsidRPr="00F96EBF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885BAC5" w14:textId="77777777" w:rsidR="008F4F4C" w:rsidRPr="00F96EBF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D5B0FC0" w14:textId="77777777" w:rsidR="008F4F4C" w:rsidRPr="00F96EBF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8F4F4C" w:rsidRPr="00F96EBF" w14:paraId="7FF2997A" w14:textId="77777777" w:rsidTr="00F96EBF">
        <w:trPr>
          <w:trHeight w:val="177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1670CE0" w14:textId="287C7A26" w:rsidR="008F4F4C" w:rsidRPr="00F96EBF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5965C0B2" w14:textId="476A0F2F" w:rsidR="008F4F4C" w:rsidRPr="00F96EBF" w:rsidRDefault="19BD23EA" w:rsidP="7C42DB2F">
            <w:pPr>
              <w:rPr>
                <w:rFonts w:ascii="FS Albert Arabic" w:hAnsi="FS Albert Arabic" w:cs="FS Albert Arabic"/>
                <w:color w:val="000000" w:themeColor="text1"/>
              </w:rPr>
            </w:pP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 xml:space="preserve">Was the correct </w:t>
            </w:r>
            <w:r w:rsidR="00AC317C"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 xml:space="preserve">Equipment Schedule </w:t>
            </w: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>template used (title block and borders)?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F9E45E8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5EC9591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032D609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7949E27F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2830A10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825DF42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F96EBF" w14:paraId="00CBC16F" w14:textId="77777777" w:rsidTr="00F96EBF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8F6C77F" w14:textId="5403F54C" w:rsidR="008F4F4C" w:rsidRPr="00F96EBF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4E501573" w14:textId="6F231086" w:rsidR="008F4F4C" w:rsidRPr="00F96EBF" w:rsidRDefault="00AC317C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>Does the title block show the reason for issue/revision, and is the associated revision letter or number appropriate and consistent with Project Procedures?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153AD19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2248D7F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F550CE4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CDC52CE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B6189B7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7ED2C5E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F96EBF" w14:paraId="357E2F6F" w14:textId="77777777" w:rsidTr="00F96EBF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3C8640B" w14:textId="1FA6AB71" w:rsidR="008F4F4C" w:rsidRPr="00F96EBF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59B2AD9F" w14:textId="69518155" w:rsidR="008F4F4C" w:rsidRPr="00F96EBF" w:rsidRDefault="00AC317C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>Is the Equipment Schedule number in accordance with Project Procedures?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6BB97DF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5BE25C5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ABBD5A6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3002E67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900EAE1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33F7BD4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F96EBF" w14:paraId="6FE376FC" w14:textId="77777777" w:rsidTr="00F96EBF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4EE90BD" w14:textId="76796FFD" w:rsidR="008F4F4C" w:rsidRPr="00F96EBF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F338438" w14:textId="3CDDF097" w:rsidR="008F4F4C" w:rsidRPr="00F96EBF" w:rsidRDefault="00AC317C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>Have all outstanding change papers (e.g., DCNs, FCDs, NCRs, etc.) been incorporated and noted as such in the title block?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6641EDA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A00681E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CA6EEFC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B2B1A34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F9922DD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0DB80A8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F96EBF" w14:paraId="663A9C9F" w14:textId="77777777" w:rsidTr="00F96EBF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458861B" w14:textId="13FE7A3B" w:rsidR="008F4F4C" w:rsidRPr="00F96EBF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531D644B" w14:textId="03EC71E2" w:rsidR="008F4F4C" w:rsidRPr="00F96EBF" w:rsidRDefault="00AC317C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>Is there an Intellectual Property (IP)/Disclaimer Statement on the document?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99D6AB6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7139D50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686CDB1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C8DF204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C8A60D0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3B0F1D6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F96EBF" w14:paraId="718F5E69" w14:textId="77777777" w:rsidTr="00F96EBF">
        <w:trPr>
          <w:trHeight w:val="15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1975F98" w14:textId="532C67A2" w:rsidR="008F4F4C" w:rsidRPr="00F96EBF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573B3045" w14:textId="2B5E779E" w:rsidR="008F4F4C" w:rsidRPr="00F96EBF" w:rsidRDefault="00AC317C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>Is each piece of equipment associated with the particular system design on a given drawing listed with an appropriate description and ratings as listed below?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4B7B032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5EF1B92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1018CBA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380897F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527A362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CB39CB3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F96EBF" w14:paraId="6FBA0E25" w14:textId="77777777" w:rsidTr="00F96EBF">
        <w:trPr>
          <w:trHeight w:val="35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425C4C1" w14:textId="01C46911" w:rsidR="008F4F4C" w:rsidRPr="00F96EBF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57F9D516" w14:textId="6466B055" w:rsidR="008F4F4C" w:rsidRPr="00F96EBF" w:rsidRDefault="00AC317C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>Is there a unique Tag Number or Mark Number given for each line item?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67096F1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85B6F3F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6C7999A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25CA15A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6A6F601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E3844F4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F96EBF" w14:paraId="34DA6B3E" w14:textId="77777777" w:rsidTr="00F96EBF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FBD828C" w14:textId="28F79B0D" w:rsidR="008F4F4C" w:rsidRPr="00F96EBF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34461E49" w14:textId="5DE50947" w:rsidR="008F4F4C" w:rsidRPr="00F96EBF" w:rsidRDefault="00AC317C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>Is a Location, Service, and/or System included for each line item?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1049FCE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97347AD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6918746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7FF5C16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A7C9D71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9B0F602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F96EBF" w14:paraId="4B4E2ECA" w14:textId="77777777" w:rsidTr="00F96EBF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A50EC0F" w14:textId="47A22F75" w:rsidR="008F4F4C" w:rsidRPr="00F96EBF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4D7CE0AD" w14:textId="00B5EDDB" w:rsidR="008F4F4C" w:rsidRPr="00F96EBF" w:rsidRDefault="00AC317C" w:rsidP="00AC317C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>Is an Equipment Rating/Capacity shown as appropriate for each line item? (e.g., flow, head, pressure differential, duty or load, surface area, volume, etc.)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AC435E6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454855B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98CD4DE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4ACF1633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5937C4C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61413F4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F96EBF" w14:paraId="18BF559F" w14:textId="77777777" w:rsidTr="00F96EBF">
        <w:trPr>
          <w:trHeight w:val="8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165C93D" w14:textId="64A7D5BF" w:rsidR="008F4F4C" w:rsidRPr="00F96EBF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lastRenderedPageBreak/>
              <w:t>10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8E5D213" w14:textId="397316E5" w:rsidR="008F4F4C" w:rsidRPr="00F96EBF" w:rsidRDefault="00AC317C" w:rsidP="00AC317C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>Are inlet/outlet fluid conditions listed for all appropriate line items? (e.g., fluid type, pressure and temperature or differentials, velocity, etc.)?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3B8DD1E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607CD46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45AB632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70C65BE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1A81219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7CB2E64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F96EBF" w14:paraId="337226CE" w14:textId="77777777" w:rsidTr="00F96EBF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F447D70" w14:textId="65ECA8B4" w:rsidR="008F4F4C" w:rsidRPr="00F96EBF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18D393D" w14:textId="78DB2473" w:rsidR="008F4F4C" w:rsidRPr="00F96EBF" w:rsidRDefault="00AC317C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>Is motor/power information provided (e.g., RPM, kW, Voltage, Phase, etc.)?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1D97CE7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F99760C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D527E51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0C4C45A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7AD8780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73410B7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F96EBF" w14:paraId="3E440D32" w14:textId="77777777" w:rsidTr="00F96EBF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D477D02" w14:textId="6FB1CD3E" w:rsidR="008F4F4C" w:rsidRPr="00F96EBF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7A939D33" w14:textId="75AE6E15" w:rsidR="008F4F4C" w:rsidRPr="00F96EBF" w:rsidRDefault="00AC317C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>Are the Manufacturer and Model Number show for each item?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C02A7D0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CEC9AD2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BFC5655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A88F83D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3A7EB4B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BFA5964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F96EBF" w14:paraId="55B27282" w14:textId="77777777" w:rsidTr="00F96EBF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3BB1606" w14:textId="2FCD6031" w:rsidR="008F4F4C" w:rsidRPr="00F96EBF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4B48BC5F" w14:textId="48893939" w:rsidR="008F4F4C" w:rsidRPr="00F96EBF" w:rsidRDefault="00AC317C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>Are the Notes, Remarks, and References appropriate and correct?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06F5A55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AE95635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49CF53D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0478F1AA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EDBCBB1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1222356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F96EBF" w14:paraId="43CF94D1" w14:textId="77777777" w:rsidTr="00F96EBF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39DFBE04" w14:textId="763CED88" w:rsidR="008F4F4C" w:rsidRPr="00F96EBF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578982A8" w14:textId="317BD2FC" w:rsidR="008F4F4C" w:rsidRPr="00F96EBF" w:rsidRDefault="00AC317C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>Has appropriate interdisciplinary and intradepartmental coordination of the Equipment Schedule been completed?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16653C0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DA7DC18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BB35B6A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7AC6AB0D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29CFEBF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BE5A3F4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F96EBF" w14:paraId="1E367C4D" w14:textId="77777777" w:rsidTr="00F96EBF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0D8CF337" w14:textId="0A668E31" w:rsidR="008F4F4C" w:rsidRPr="00F96EBF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735B3DEC" w14:textId="242FAAF4" w:rsidR="008F4F4C" w:rsidRPr="00F96EBF" w:rsidRDefault="00AC317C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>Has the Originator of the Equipment Schedule resolved coordination comments and incorporated changes where required?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E6388BD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B8173D5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0457C8F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4C84D0C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34089B1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DEF3E51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F96EBF" w14:paraId="73A1CAF2" w14:textId="77777777" w:rsidTr="00F96EBF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B4B4567" w14:textId="164448FA" w:rsidR="008F4F4C" w:rsidRPr="00F96EBF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1B25970" w14:textId="7780C545" w:rsidR="008F4F4C" w:rsidRPr="00F96EBF" w:rsidRDefault="00AC317C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>On Equipment Schedules "Issued for Use" (Rev. 000 or higher), have line items that have not been confirmed been placed on hold?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21DC912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BB797E6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D4B33AA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909C3D2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6AA1892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67D653D" w14:textId="77777777" w:rsidR="008F4F4C" w:rsidRPr="00F96EBF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F96EBF" w14:paraId="0D792F2F" w14:textId="77777777" w:rsidTr="00F96EBF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1415EAA" w14:textId="7D13C7A8" w:rsidR="00CC283F" w:rsidRPr="00F96EBF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3D98D3B" w14:textId="575F46A8" w:rsidR="00CC283F" w:rsidRPr="00F96EBF" w:rsidRDefault="00AC317C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>If the Equipment Schedule is being revised, are changes clearly shown (e.g., using clouds, revision triangles, or notes in the revision line of the title block)?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C0BD25E" w14:textId="1196048D" w:rsidR="00CC283F" w:rsidRPr="00F96EBF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C925A5C" w14:textId="43396060" w:rsidR="00CC283F" w:rsidRPr="00F96EBF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5A138CA" w14:textId="0B3323D6" w:rsidR="00CC283F" w:rsidRPr="00F96EBF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050C6E29" w14:textId="43F27DDE" w:rsidR="00CC283F" w:rsidRPr="00F96EBF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8EAC707" w14:textId="48D37F2C" w:rsidR="00CC283F" w:rsidRPr="00F96EBF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1E230DB" w14:textId="74C2866F" w:rsidR="00CC283F" w:rsidRPr="00F96EBF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F96EBF" w14:paraId="00FF7C2D" w14:textId="77777777" w:rsidTr="00F96EBF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75BA6831" w14:textId="644B88FC" w:rsidR="00CC283F" w:rsidRPr="00F96EBF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B3C0841" w14:textId="0EC75784" w:rsidR="00CC283F" w:rsidRPr="00F96EBF" w:rsidRDefault="00AC317C" w:rsidP="7C42DB2F">
            <w:pPr>
              <w:rPr>
                <w:rFonts w:ascii="FS Albert Arabic" w:eastAsia="Calibri" w:hAnsi="FS Albert Arabic" w:cs="FS Albert Arabic"/>
                <w:sz w:val="22"/>
                <w:szCs w:val="22"/>
              </w:rPr>
            </w:pPr>
            <w:r w:rsidRPr="00F96EBF">
              <w:rPr>
                <w:rFonts w:ascii="FS Albert Arabic" w:eastAsia="Calibri" w:hAnsi="FS Albert Arabic" w:cs="FS Albert Arabic"/>
                <w:sz w:val="22"/>
                <w:szCs w:val="22"/>
              </w:rPr>
              <w:t>If the Equipment Schedule is being revised, are all previous revision markings (clouds or triangles) removed?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915612F" w14:textId="65AC4D27" w:rsidR="00CC283F" w:rsidRPr="00F96EBF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43E0B0F" w14:textId="1E18C2B0" w:rsidR="00CC283F" w:rsidRPr="00F96EBF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B3B2720" w14:textId="36F19488" w:rsidR="00CC283F" w:rsidRPr="00F96EBF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758C6F2" w14:textId="6CDC00E4" w:rsidR="00CC283F" w:rsidRPr="00F96EBF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3D52753" w14:textId="4F1B22B6" w:rsidR="00CC283F" w:rsidRPr="00F96EBF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3528D32" w14:textId="5F0F91EF" w:rsidR="00CC283F" w:rsidRPr="00F96EBF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F3F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96EB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F96EBF" w14:paraId="2803B429" w14:textId="77777777" w:rsidTr="19BD23EA">
        <w:trPr>
          <w:trHeight w:val="107"/>
        </w:trPr>
        <w:tc>
          <w:tcPr>
            <w:tcW w:w="570" w:type="dxa"/>
            <w:shd w:val="clear" w:color="auto" w:fill="A6A6A6" w:themeFill="background1" w:themeFillShade="A6"/>
            <w:noWrap/>
            <w:vAlign w:val="center"/>
          </w:tcPr>
          <w:p w14:paraId="749B5C53" w14:textId="77777777" w:rsidR="008F4F4C" w:rsidRPr="00F96EBF" w:rsidRDefault="7C42DB2F" w:rsidP="7C42DB2F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8"/>
                <w:szCs w:val="18"/>
              </w:rPr>
            </w:pPr>
            <w:r w:rsidRPr="00F96EBF">
              <w:rPr>
                <w:rFonts w:ascii="FS Albert Arabic" w:hAnsi="FS Albert Arabic" w:cs="FS Albert Arabic"/>
                <w:b/>
                <w:bCs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7" w:type="dxa"/>
            <w:shd w:val="clear" w:color="auto" w:fill="A6A6A6" w:themeFill="background1" w:themeFillShade="A6"/>
            <w:vAlign w:val="center"/>
          </w:tcPr>
          <w:p w14:paraId="0731D637" w14:textId="77777777" w:rsidR="008F4F4C" w:rsidRPr="00F96EBF" w:rsidRDefault="7C42DB2F" w:rsidP="7C42DB2F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F96EBF"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  <w:t>Reviewer's Comments</w:t>
            </w:r>
            <w:r w:rsidRPr="00F96EBF">
              <w:rPr>
                <w:rFonts w:ascii="FS Albert Arabic" w:hAnsi="FS Albert Arabic" w:cs="FS Albert Arabic"/>
                <w:color w:val="FFFFFF" w:themeColor="background1"/>
              </w:rPr>
              <w:t xml:space="preserve"> (against each SLD)</w:t>
            </w:r>
          </w:p>
        </w:tc>
        <w:tc>
          <w:tcPr>
            <w:tcW w:w="4681" w:type="dxa"/>
            <w:gridSpan w:val="7"/>
            <w:shd w:val="clear" w:color="auto" w:fill="A6A6A6" w:themeFill="background1" w:themeFillShade="A6"/>
            <w:vAlign w:val="center"/>
          </w:tcPr>
          <w:p w14:paraId="1DF3AB6A" w14:textId="77777777" w:rsidR="008F4F4C" w:rsidRPr="00F96EBF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</w:pPr>
            <w:r w:rsidRPr="00F96EBF"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  <w:t>Resolution</w:t>
            </w:r>
          </w:p>
        </w:tc>
      </w:tr>
      <w:tr w:rsidR="008F4F4C" w:rsidRPr="00F96EBF" w14:paraId="3DC33360" w14:textId="77777777" w:rsidTr="19BD23EA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31235AA4" w14:textId="77777777" w:rsidR="008F4F4C" w:rsidRPr="00F96EBF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45925F0" w14:textId="77777777" w:rsidR="008F4F4C" w:rsidRPr="00F96EBF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14:paraId="5B11324A" w14:textId="77777777" w:rsidR="008F4F4C" w:rsidRPr="00F96EBF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F96EBF" w14:paraId="1CB25723" w14:textId="77777777" w:rsidTr="19BD23EA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496B256" w14:textId="77777777" w:rsidR="008F4F4C" w:rsidRPr="00F96EBF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24443328" w14:textId="77777777" w:rsidR="008F4F4C" w:rsidRPr="00F96EBF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14:paraId="676B5BEC" w14:textId="77777777" w:rsidR="008F4F4C" w:rsidRPr="00F96EBF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F96EBF" w14:paraId="64FF09C2" w14:textId="77777777" w:rsidTr="19BD23EA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0C58A7F" w14:textId="77777777" w:rsidR="008F4F4C" w:rsidRPr="00F96EBF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55EE721" w14:textId="77777777" w:rsidR="008F4F4C" w:rsidRPr="00F96EBF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14:paraId="14D5B149" w14:textId="77777777" w:rsidR="008F4F4C" w:rsidRPr="00F96EBF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F96EBF" w14:paraId="7496E847" w14:textId="77777777" w:rsidTr="19BD23EA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263D91" w14:textId="77777777" w:rsidR="008F4F4C" w:rsidRPr="00F96EBF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4BCFF" w14:textId="77777777" w:rsidR="008F4F4C" w:rsidRPr="00F96EBF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32389" w14:textId="77777777" w:rsidR="008F4F4C" w:rsidRPr="00F96EBF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F96EBF" w14:paraId="10E551E4" w14:textId="77777777" w:rsidTr="19BD23EA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C59E942" w14:textId="77777777" w:rsidR="008F4F4C" w:rsidRPr="00F96EBF" w:rsidRDefault="7C42DB2F" w:rsidP="7C42DB2F">
            <w:pPr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  <w:t>Originator's Name / Signature and Date:</w:t>
            </w:r>
          </w:p>
        </w:tc>
        <w:tc>
          <w:tcPr>
            <w:tcW w:w="4681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0567C25" w14:textId="77777777" w:rsidR="008F4F4C" w:rsidRPr="00F96EBF" w:rsidRDefault="7C42DB2F" w:rsidP="7C42DB2F">
            <w:pPr>
              <w:ind w:left="-8" w:right="-73"/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</w:pPr>
            <w:r w:rsidRPr="00F96EBF"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  <w:t>Checker's Name / Signature and Date:</w:t>
            </w:r>
          </w:p>
        </w:tc>
      </w:tr>
      <w:tr w:rsidR="008F4F4C" w:rsidRPr="00F96EBF" w14:paraId="45C09C45" w14:textId="77777777" w:rsidTr="19BD23EA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48833F04" w14:textId="77777777" w:rsidR="008F4F4C" w:rsidRPr="00F96EBF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E156495" w14:textId="77777777" w:rsidR="008F4F4C" w:rsidRPr="00F96EBF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5D1796C7" w14:textId="3FC074D3" w:rsidR="7C42DB2F" w:rsidRPr="00F96EBF" w:rsidRDefault="7C42DB2F" w:rsidP="00886502">
      <w:pPr>
        <w:bidi/>
        <w:rPr>
          <w:rFonts w:ascii="FS Albert Arabic" w:hAnsi="FS Albert Arabic" w:cs="FS Albert Arabic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7C42DB2F" w:rsidRPr="00F96EBF" w:rsidSect="003C573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B91D1" w14:textId="77777777" w:rsidR="00AF3FBF" w:rsidRDefault="00AF3FBF">
      <w:r>
        <w:separator/>
      </w:r>
    </w:p>
  </w:endnote>
  <w:endnote w:type="continuationSeparator" w:id="0">
    <w:p w14:paraId="3420D187" w14:textId="77777777" w:rsidR="00AF3FBF" w:rsidRDefault="00AF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64CA" w14:textId="5B710595" w:rsidR="000A5C75" w:rsidRPr="00F92124" w:rsidRDefault="000A5C75" w:rsidP="000A5C75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7B83339" wp14:editId="3091E840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753275" id="Straight Connector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56345915"/>
        <w:placeholder>
          <w:docPart w:val="CBB5DD0E1DCB4B92B76A6E5FEE5A690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EPM-KEM-TP-000005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2062009751"/>
        <w:placeholder>
          <w:docPart w:val="86ECB11844FC471690F5BEB2D351866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33850945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30C474DF" w14:textId="77777777" w:rsidR="000A5C75" w:rsidRDefault="000A5C75" w:rsidP="000A5C75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BC46088" w14:textId="77777777" w:rsidR="000A5C75" w:rsidRPr="006900D0" w:rsidRDefault="000A5C75" w:rsidP="000A5C75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86ABAD3" w14:textId="2C96BE60" w:rsidR="008F4F4C" w:rsidRPr="00485D37" w:rsidRDefault="008F4F4C" w:rsidP="00485D37">
    <w:pPr>
      <w:pStyle w:val="Footer"/>
      <w:spacing w:before="120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C5E09" w14:textId="77777777" w:rsidR="008F4F4C" w:rsidRDefault="008F4F4C" w:rsidP="00C91774">
    <w:pPr>
      <w:pStyle w:val="Footer"/>
      <w:jc w:val="center"/>
      <w:rPr>
        <w:sz w:val="16"/>
        <w:szCs w:val="16"/>
        <w:lang w:val="en-AU"/>
      </w:rPr>
    </w:pPr>
  </w:p>
  <w:p w14:paraId="2B64C245" w14:textId="13BB61BC" w:rsidR="000A5C75" w:rsidRPr="00F92124" w:rsidRDefault="000A5C75" w:rsidP="000A5C75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3EBF54" wp14:editId="753EB4DB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558FD3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6E145771E8FA49F9871143B173AF60B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EPM-KEM-TP-000005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F587A3AA69F64428ACF1076EAFE4829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37D8870" w14:textId="77777777" w:rsidR="000A5C75" w:rsidRDefault="000A5C75" w:rsidP="000A5C75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1E81372" w14:textId="77777777" w:rsidR="000A5C75" w:rsidRPr="006900D0" w:rsidRDefault="000A5C75" w:rsidP="000A5C75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86ABAD8" w14:textId="2B9AE4F1" w:rsidR="008F4F4C" w:rsidRPr="00F96EBF" w:rsidRDefault="008F4F4C" w:rsidP="00F96EBF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D6776" w14:textId="77777777" w:rsidR="00AF3FBF" w:rsidRDefault="00AF3FBF">
      <w:r>
        <w:separator/>
      </w:r>
    </w:p>
  </w:footnote>
  <w:footnote w:type="continuationSeparator" w:id="0">
    <w:p w14:paraId="073A99CC" w14:textId="77777777" w:rsidR="00AF3FBF" w:rsidRDefault="00AF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3B85B" w14:textId="77777777" w:rsidR="00F96EBF" w:rsidRPr="003853C9" w:rsidRDefault="00AF3FBF" w:rsidP="00F96EBF">
    <w:pPr>
      <w:pStyle w:val="Header"/>
      <w:ind w:right="1435"/>
      <w:jc w:val="center"/>
      <w:rPr>
        <w:b/>
        <w:bCs/>
        <w:sz w:val="24"/>
        <w:szCs w:val="24"/>
      </w:rPr>
    </w:pPr>
    <w:sdt>
      <w:sdtPr>
        <w:rPr>
          <w:b/>
          <w:sz w:val="24"/>
          <w:szCs w:val="24"/>
        </w:rPr>
        <w:alias w:val="Title"/>
        <w:tag w:val=""/>
        <w:id w:val="-82296517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96EBF">
          <w:rPr>
            <w:b/>
            <w:sz w:val="24"/>
            <w:szCs w:val="24"/>
          </w:rPr>
          <w:t>Equipment Schedule Checklist</w:t>
        </w:r>
      </w:sdtContent>
    </w:sdt>
  </w:p>
  <w:p w14:paraId="186ABAD1" w14:textId="2BC471AC" w:rsidR="008F4F4C" w:rsidRDefault="00F96EBF" w:rsidP="00F96EBF">
    <w:pPr>
      <w:pStyle w:val="Header"/>
      <w:ind w:right="1435"/>
      <w:jc w:val="center"/>
    </w:pPr>
    <w:r w:rsidRPr="009A054C">
      <w:rPr>
        <w:b/>
        <w:noProof/>
        <w:sz w:val="24"/>
        <w:szCs w:val="24"/>
      </w:rPr>
      <w:t xml:space="preserve"> </w:t>
    </w:r>
    <w:r w:rsidRPr="009A054C">
      <w:rPr>
        <w:b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3AD97986" wp14:editId="258F2D43">
          <wp:simplePos x="0" y="0"/>
          <wp:positionH relativeFrom="page">
            <wp:posOffset>119380</wp:posOffset>
          </wp:positionH>
          <wp:positionV relativeFrom="paragraph">
            <wp:posOffset>-419735</wp:posOffset>
          </wp:positionV>
          <wp:extent cx="1631670" cy="714375"/>
          <wp:effectExtent l="0" t="0" r="6985" b="0"/>
          <wp:wrapNone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67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B7D1F" w14:textId="64B615F6" w:rsidR="00E22893" w:rsidRPr="003853C9" w:rsidRDefault="00F96EBF" w:rsidP="00E22893">
    <w:pPr>
      <w:pStyle w:val="Header"/>
      <w:ind w:right="1435"/>
      <w:jc w:val="center"/>
      <w:rPr>
        <w:b/>
        <w:bCs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87563F9" wp14:editId="4D6CBCB6">
          <wp:simplePos x="0" y="0"/>
          <wp:positionH relativeFrom="page">
            <wp:posOffset>195580</wp:posOffset>
          </wp:positionH>
          <wp:positionV relativeFrom="paragraph">
            <wp:posOffset>-410210</wp:posOffset>
          </wp:positionV>
          <wp:extent cx="1631670" cy="714375"/>
          <wp:effectExtent l="0" t="0" r="6985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67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179474018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6354B">
          <w:rPr>
            <w:b/>
            <w:sz w:val="24"/>
            <w:szCs w:val="24"/>
          </w:rPr>
          <w:t>Equipment Schedule Checklist</w:t>
        </w:r>
      </w:sdtContent>
    </w:sdt>
  </w:p>
  <w:p w14:paraId="186ABAD6" w14:textId="77777777" w:rsidR="008F4F4C" w:rsidRDefault="008F4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B1A4574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1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5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21"/>
  </w:num>
  <w:num w:numId="5">
    <w:abstractNumId w:val="10"/>
  </w:num>
  <w:num w:numId="6">
    <w:abstractNumId w:val="25"/>
  </w:num>
  <w:num w:numId="7">
    <w:abstractNumId w:val="24"/>
  </w:num>
  <w:num w:numId="8">
    <w:abstractNumId w:val="26"/>
  </w:num>
  <w:num w:numId="9">
    <w:abstractNumId w:val="16"/>
  </w:num>
  <w:num w:numId="10">
    <w:abstractNumId w:val="9"/>
  </w:num>
  <w:num w:numId="11">
    <w:abstractNumId w:val="23"/>
  </w:num>
  <w:num w:numId="12">
    <w:abstractNumId w:val="19"/>
  </w:num>
  <w:num w:numId="13">
    <w:abstractNumId w:val="1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17">
    <w:abstractNumId w:val="19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18">
    <w:abstractNumId w:val="8"/>
  </w:num>
  <w:num w:numId="19">
    <w:abstractNumId w:val="19"/>
    <w:lvlOverride w:ilvl="0">
      <w:startOverride w:val="3"/>
    </w:lvlOverride>
    <w:lvlOverride w:ilvl="1">
      <w:startOverride w:val="5"/>
    </w:lvlOverride>
  </w:num>
  <w:num w:numId="20">
    <w:abstractNumId w:val="27"/>
  </w:num>
  <w:num w:numId="21">
    <w:abstractNumId w:val="14"/>
  </w:num>
  <w:num w:numId="22">
    <w:abstractNumId w:val="13"/>
  </w:num>
  <w:num w:numId="23">
    <w:abstractNumId w:val="22"/>
  </w:num>
  <w:num w:numId="24">
    <w:abstractNumId w:val="11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9"/>
  </w:num>
  <w:num w:numId="34">
    <w:abstractNumId w:val="19"/>
  </w:num>
  <w:num w:numId="35">
    <w:abstractNumId w:val="17"/>
  </w:num>
  <w:num w:numId="3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6F"/>
    <w:rsid w:val="00022EF2"/>
    <w:rsid w:val="0002341A"/>
    <w:rsid w:val="0002499E"/>
    <w:rsid w:val="00026479"/>
    <w:rsid w:val="00026742"/>
    <w:rsid w:val="000277A5"/>
    <w:rsid w:val="0003084E"/>
    <w:rsid w:val="000310E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6DEB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C75"/>
    <w:rsid w:val="000A64E6"/>
    <w:rsid w:val="000A6D1F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C7A71"/>
    <w:rsid w:val="000D1F51"/>
    <w:rsid w:val="000D3297"/>
    <w:rsid w:val="000D3EC2"/>
    <w:rsid w:val="000D4095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3D4D"/>
    <w:rsid w:val="00204A4A"/>
    <w:rsid w:val="0020732A"/>
    <w:rsid w:val="00210768"/>
    <w:rsid w:val="00211AEA"/>
    <w:rsid w:val="00211FEE"/>
    <w:rsid w:val="002129D5"/>
    <w:rsid w:val="0021314D"/>
    <w:rsid w:val="00213678"/>
    <w:rsid w:val="00216084"/>
    <w:rsid w:val="0021775F"/>
    <w:rsid w:val="00220848"/>
    <w:rsid w:val="002235C2"/>
    <w:rsid w:val="00223BDE"/>
    <w:rsid w:val="00225124"/>
    <w:rsid w:val="00226FC5"/>
    <w:rsid w:val="00231728"/>
    <w:rsid w:val="00231F56"/>
    <w:rsid w:val="00234AD1"/>
    <w:rsid w:val="00234BE1"/>
    <w:rsid w:val="00234CA8"/>
    <w:rsid w:val="00235016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6614"/>
    <w:rsid w:val="003809A8"/>
    <w:rsid w:val="00380D6B"/>
    <w:rsid w:val="003811DE"/>
    <w:rsid w:val="003815F5"/>
    <w:rsid w:val="003822A9"/>
    <w:rsid w:val="003822E8"/>
    <w:rsid w:val="00383AFF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2D5"/>
    <w:rsid w:val="003A6550"/>
    <w:rsid w:val="003A660F"/>
    <w:rsid w:val="003A68A3"/>
    <w:rsid w:val="003A7818"/>
    <w:rsid w:val="003B1E52"/>
    <w:rsid w:val="003B217B"/>
    <w:rsid w:val="003B743F"/>
    <w:rsid w:val="003B7EEF"/>
    <w:rsid w:val="003C1123"/>
    <w:rsid w:val="003C26C0"/>
    <w:rsid w:val="003C2831"/>
    <w:rsid w:val="003C4240"/>
    <w:rsid w:val="003C4513"/>
    <w:rsid w:val="003C573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3102"/>
    <w:rsid w:val="00405459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5D37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C63"/>
    <w:rsid w:val="004F3981"/>
    <w:rsid w:val="004F612E"/>
    <w:rsid w:val="004F6D3B"/>
    <w:rsid w:val="00501C1A"/>
    <w:rsid w:val="0050329C"/>
    <w:rsid w:val="00504768"/>
    <w:rsid w:val="00505219"/>
    <w:rsid w:val="00506886"/>
    <w:rsid w:val="005079B3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CC6"/>
    <w:rsid w:val="0059027C"/>
    <w:rsid w:val="00594107"/>
    <w:rsid w:val="005942DD"/>
    <w:rsid w:val="00594397"/>
    <w:rsid w:val="005A0E55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5154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5BA1"/>
    <w:rsid w:val="005C6452"/>
    <w:rsid w:val="005C6534"/>
    <w:rsid w:val="005C67CE"/>
    <w:rsid w:val="005C69A2"/>
    <w:rsid w:val="005C6CAC"/>
    <w:rsid w:val="005C700F"/>
    <w:rsid w:val="005D53F9"/>
    <w:rsid w:val="005D72AB"/>
    <w:rsid w:val="005E018E"/>
    <w:rsid w:val="005E2257"/>
    <w:rsid w:val="005E268C"/>
    <w:rsid w:val="005E41E4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2D69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23A"/>
    <w:rsid w:val="00690B17"/>
    <w:rsid w:val="00690B1F"/>
    <w:rsid w:val="00692DCC"/>
    <w:rsid w:val="00693C58"/>
    <w:rsid w:val="006955E1"/>
    <w:rsid w:val="00697462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387E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375E"/>
    <w:rsid w:val="00783D41"/>
    <w:rsid w:val="0078520E"/>
    <w:rsid w:val="007852E1"/>
    <w:rsid w:val="00787066"/>
    <w:rsid w:val="007900CC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6502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D98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C0AEC"/>
    <w:rsid w:val="008C2D42"/>
    <w:rsid w:val="008C479A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4C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018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9"/>
    <w:rsid w:val="0095582A"/>
    <w:rsid w:val="00955B1B"/>
    <w:rsid w:val="009575A2"/>
    <w:rsid w:val="00960257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EE7"/>
    <w:rsid w:val="00993C92"/>
    <w:rsid w:val="009977C3"/>
    <w:rsid w:val="00997D87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25E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623E"/>
    <w:rsid w:val="00A462C8"/>
    <w:rsid w:val="00A46FC2"/>
    <w:rsid w:val="00A510CD"/>
    <w:rsid w:val="00A5279F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17C"/>
    <w:rsid w:val="00AC37DD"/>
    <w:rsid w:val="00AC3AB3"/>
    <w:rsid w:val="00AC3D8F"/>
    <w:rsid w:val="00AC4168"/>
    <w:rsid w:val="00AC56A3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3FBF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E5E8C"/>
    <w:rsid w:val="00BF0715"/>
    <w:rsid w:val="00BF10D4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47EC1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70142"/>
    <w:rsid w:val="00C72048"/>
    <w:rsid w:val="00C7288C"/>
    <w:rsid w:val="00C734E5"/>
    <w:rsid w:val="00C740B8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5BF5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955"/>
    <w:rsid w:val="00CB5C1D"/>
    <w:rsid w:val="00CB6D46"/>
    <w:rsid w:val="00CC109A"/>
    <w:rsid w:val="00CC1C82"/>
    <w:rsid w:val="00CC283F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5DE2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3A47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5611"/>
    <w:rsid w:val="00E057AE"/>
    <w:rsid w:val="00E0795B"/>
    <w:rsid w:val="00E1010B"/>
    <w:rsid w:val="00E103FE"/>
    <w:rsid w:val="00E10D5F"/>
    <w:rsid w:val="00E1214A"/>
    <w:rsid w:val="00E12BBA"/>
    <w:rsid w:val="00E154B9"/>
    <w:rsid w:val="00E15578"/>
    <w:rsid w:val="00E1646D"/>
    <w:rsid w:val="00E20C29"/>
    <w:rsid w:val="00E22893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354B"/>
    <w:rsid w:val="00E662DA"/>
    <w:rsid w:val="00E67275"/>
    <w:rsid w:val="00E720EE"/>
    <w:rsid w:val="00E756F6"/>
    <w:rsid w:val="00E7627D"/>
    <w:rsid w:val="00E76928"/>
    <w:rsid w:val="00E77F0E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02"/>
    <w:rsid w:val="00ED3E2F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35B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6EBF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F04D8"/>
    <w:rsid w:val="00FF1628"/>
    <w:rsid w:val="00FF17FD"/>
    <w:rsid w:val="00FF3C62"/>
    <w:rsid w:val="00FF5BA4"/>
    <w:rsid w:val="00FF78D8"/>
    <w:rsid w:val="19BD23EA"/>
    <w:rsid w:val="7C42D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6AB9D1"/>
  <w15:docId w15:val="{A349AEB9-C792-4908-9304-2FB1621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B5104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after="6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50B75"/>
    <w:pPr>
      <w:keepNext/>
      <w:numPr>
        <w:ilvl w:val="1"/>
        <w:numId w:val="2"/>
      </w:numPr>
      <w:spacing w:after="60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b/>
      <w:sz w:val="22"/>
    </w:rPr>
  </w:style>
  <w:style w:type="paragraph" w:styleId="Heading4">
    <w:name w:val="heading 4"/>
    <w:basedOn w:val="Normal"/>
    <w:next w:val="Normal"/>
    <w:qFormat/>
    <w:rsid w:val="00250B75"/>
    <w:pPr>
      <w:keepNext/>
      <w:numPr>
        <w:ilvl w:val="3"/>
        <w:numId w:val="2"/>
      </w:numPr>
      <w:ind w:right="-81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250B75"/>
    <w:rPr>
      <w:rFonts w:ascii="Arial" w:hAnsi="Arial" w:cs="Arial"/>
      <w:b/>
      <w:sz w:val="24"/>
      <w:lang w:val="en-GB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0B75"/>
    <w:rPr>
      <w:rFonts w:ascii="Arial Bold" w:hAnsi="Arial Bold" w:cs="Arial"/>
      <w:b/>
      <w:caps/>
      <w:sz w:val="26"/>
      <w:lang w:val="en-GB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85DAB"/>
    <w:pPr>
      <w:numPr>
        <w:ilvl w:val="1"/>
        <w:numId w:val="24"/>
      </w:numPr>
    </w:pPr>
  </w:style>
  <w:style w:type="paragraph" w:customStyle="1" w:styleId="Bullet3">
    <w:name w:val="Bullet 3"/>
    <w:basedOn w:val="Bullet2"/>
    <w:qFormat/>
    <w:rsid w:val="00EF3B2A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EF3B2A"/>
    <w:pPr>
      <w:numPr>
        <w:numId w:val="24"/>
      </w:numPr>
    </w:pPr>
  </w:style>
  <w:style w:type="paragraph" w:customStyle="1" w:styleId="AttachmentHeading">
    <w:name w:val="Attachment Heading"/>
    <w:basedOn w:val="SectionHeading"/>
    <w:qFormat/>
    <w:rsid w:val="006C1246"/>
    <w:pPr>
      <w:jc w:val="center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2D3E60"/>
    <w:rPr>
      <w:i/>
    </w:rPr>
  </w:style>
  <w:style w:type="paragraph" w:customStyle="1" w:styleId="BodyBold">
    <w:name w:val="Body Bold"/>
    <w:basedOn w:val="Normal"/>
    <w:link w:val="BodyBoldChar"/>
    <w:qFormat/>
    <w:rsid w:val="002D3E60"/>
    <w:rPr>
      <w:b/>
    </w:rPr>
  </w:style>
  <w:style w:type="character" w:customStyle="1" w:styleId="BodyItalicChar">
    <w:name w:val="Body Italic Char"/>
    <w:basedOn w:val="DefaultParagraphFont"/>
    <w:link w:val="BodyItalic"/>
    <w:rsid w:val="002D3E60"/>
    <w:rPr>
      <w:rFonts w:ascii="Arial" w:hAnsi="Arial"/>
      <w:i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2D3E60"/>
    <w:rPr>
      <w:b/>
    </w:rPr>
  </w:style>
  <w:style w:type="character" w:customStyle="1" w:styleId="BodyBoldChar">
    <w:name w:val="Body Bold Char"/>
    <w:basedOn w:val="DefaultParagraphFont"/>
    <w:link w:val="BodyBold"/>
    <w:rsid w:val="002D3E60"/>
    <w:rPr>
      <w:rFonts w:ascii="Arial" w:hAnsi="Arial"/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2D3E60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145771E8FA49F9871143B173A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4400D-97FC-4943-84C0-5856BD1E5CB7}"/>
      </w:docPartPr>
      <w:docPartBody>
        <w:p w:rsidR="00000000" w:rsidRDefault="00547460" w:rsidP="00547460">
          <w:pPr>
            <w:pStyle w:val="6E145771E8FA49F9871143B173AF60B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587A3AA69F64428ACF1076EAFE48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AD33B-7DED-4092-BA69-A6E961422AC8}"/>
      </w:docPartPr>
      <w:docPartBody>
        <w:p w:rsidR="00000000" w:rsidRDefault="00547460" w:rsidP="00547460">
          <w:pPr>
            <w:pStyle w:val="F587A3AA69F64428ACF1076EAFE4829A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CBB5DD0E1DCB4B92B76A6E5FEE5A6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1B940-6D38-42F5-9A36-20F96975CAC9}"/>
      </w:docPartPr>
      <w:docPartBody>
        <w:p w:rsidR="00000000" w:rsidRDefault="00547460" w:rsidP="00547460">
          <w:pPr>
            <w:pStyle w:val="CBB5DD0E1DCB4B92B76A6E5FEE5A690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6ECB11844FC471690F5BEB2D3518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62222-626C-41FD-A000-143AB06C7647}"/>
      </w:docPartPr>
      <w:docPartBody>
        <w:p w:rsidR="00000000" w:rsidRDefault="00547460" w:rsidP="00547460">
          <w:pPr>
            <w:pStyle w:val="86ECB11844FC471690F5BEB2D3518665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9B"/>
    <w:rsid w:val="00011CB5"/>
    <w:rsid w:val="00017FC1"/>
    <w:rsid w:val="00092A7D"/>
    <w:rsid w:val="001273A8"/>
    <w:rsid w:val="00140511"/>
    <w:rsid w:val="001837C4"/>
    <w:rsid w:val="00212B46"/>
    <w:rsid w:val="00267C14"/>
    <w:rsid w:val="003501B4"/>
    <w:rsid w:val="003C5A7F"/>
    <w:rsid w:val="00547460"/>
    <w:rsid w:val="00607F52"/>
    <w:rsid w:val="006E7F77"/>
    <w:rsid w:val="00727B9B"/>
    <w:rsid w:val="008915BB"/>
    <w:rsid w:val="008C64C7"/>
    <w:rsid w:val="009B45D2"/>
    <w:rsid w:val="009D5ABD"/>
    <w:rsid w:val="009E5859"/>
    <w:rsid w:val="00A427BB"/>
    <w:rsid w:val="00A66A22"/>
    <w:rsid w:val="00AD1488"/>
    <w:rsid w:val="00B80F15"/>
    <w:rsid w:val="00BB353F"/>
    <w:rsid w:val="00D056D3"/>
    <w:rsid w:val="00D41334"/>
    <w:rsid w:val="00D875FB"/>
    <w:rsid w:val="00EF6F5E"/>
    <w:rsid w:val="00F94960"/>
    <w:rsid w:val="00F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7460"/>
    <w:rPr>
      <w:color w:val="808080"/>
    </w:rPr>
  </w:style>
  <w:style w:type="paragraph" w:customStyle="1" w:styleId="B9DAE64E885544D5BE7DF8D3213606E0">
    <w:name w:val="B9DAE64E885544D5BE7DF8D3213606E0"/>
  </w:style>
  <w:style w:type="paragraph" w:customStyle="1" w:styleId="04B030FE74AC460BBEF8EEB914438D13">
    <w:name w:val="04B030FE74AC460BBEF8EEB914438D13"/>
  </w:style>
  <w:style w:type="paragraph" w:customStyle="1" w:styleId="9E489E4DE727476584F3D168193E7AD0">
    <w:name w:val="9E489E4DE727476584F3D168193E7AD0"/>
  </w:style>
  <w:style w:type="paragraph" w:customStyle="1" w:styleId="6E145771E8FA49F9871143B173AF60B1">
    <w:name w:val="6E145771E8FA49F9871143B173AF60B1"/>
    <w:rsid w:val="00547460"/>
  </w:style>
  <w:style w:type="paragraph" w:customStyle="1" w:styleId="F587A3AA69F64428ACF1076EAFE4829A">
    <w:name w:val="F587A3AA69F64428ACF1076EAFE4829A"/>
    <w:rsid w:val="00547460"/>
  </w:style>
  <w:style w:type="paragraph" w:customStyle="1" w:styleId="CBB5DD0E1DCB4B92B76A6E5FEE5A6902">
    <w:name w:val="CBB5DD0E1DCB4B92B76A6E5FEE5A6902"/>
    <w:rsid w:val="00547460"/>
  </w:style>
  <w:style w:type="paragraph" w:customStyle="1" w:styleId="86ECB11844FC471690F5BEB2D3518665">
    <w:name w:val="86ECB11844FC471690F5BEB2D3518665"/>
    <w:rsid w:val="005474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DC289-3638-452D-A45A-D76F967E8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083293C6-B8F9-4F88-9366-4A948F1C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1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–  Checklist</vt:lpstr>
    </vt:vector>
  </TitlesOfParts>
  <Company>Bechtel/EDS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Schedule Checklist</dc:title>
  <dc:subject>EPM-KEM-TP-000005</dc:subject>
  <dc:creator>Genninges, Rob (RMP)</dc:creator>
  <cp:keywords>ᅟ</cp:keywords>
  <cp:lastModifiedBy>Alanoud Alheraishy العنود الحريشي</cp:lastModifiedBy>
  <cp:revision>4</cp:revision>
  <cp:lastPrinted>2017-03-07T13:13:00Z</cp:lastPrinted>
  <dcterms:created xsi:type="dcterms:W3CDTF">2021-07-05T09:59:00Z</dcterms:created>
  <dcterms:modified xsi:type="dcterms:W3CDTF">2021-08-02T12:01:00Z</dcterms:modified>
  <cp:category>3 E - External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283ccd45-f31d-4683-a506-884ce725ed42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